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80" w:rightFromText="180" w:vertAnchor="text" w:horzAnchor="margin" w:tblpXSpec="right" w:tblpY="3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4200B0" w14:paraId="2597EBCB" w14:textId="77777777" w:rsidTr="00613ADE">
        <w:trPr>
          <w:trHeight w:val="336"/>
        </w:trPr>
        <w:tc>
          <w:tcPr>
            <w:tcW w:w="4348" w:type="dxa"/>
          </w:tcPr>
          <w:p w14:paraId="2DA81E1C" w14:textId="77777777" w:rsidR="004200B0" w:rsidRDefault="004200B0" w:rsidP="00613A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Генеральному директору</w:t>
            </w:r>
          </w:p>
        </w:tc>
      </w:tr>
      <w:tr w:rsidR="004200B0" w14:paraId="51F24CD4" w14:textId="77777777" w:rsidTr="00613ADE">
        <w:trPr>
          <w:trHeight w:val="336"/>
        </w:trPr>
        <w:tc>
          <w:tcPr>
            <w:tcW w:w="4348" w:type="dxa"/>
          </w:tcPr>
          <w:p w14:paraId="503D997F" w14:textId="77777777" w:rsidR="004200B0" w:rsidRDefault="004200B0" w:rsidP="00613A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«КСА ДОЙТАГ Раша»</w:t>
            </w:r>
          </w:p>
          <w:p w14:paraId="6636734D" w14:textId="77777777" w:rsidR="004200B0" w:rsidRDefault="004200B0" w:rsidP="00613A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Жаркову М.С.</w:t>
            </w:r>
          </w:p>
        </w:tc>
      </w:tr>
      <w:tr w:rsidR="004200B0" w14:paraId="08A3848D" w14:textId="77777777" w:rsidTr="00613AD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77A4485" w14:textId="77777777" w:rsidR="004200B0" w:rsidRPr="00B11BF5" w:rsidRDefault="004200B0" w:rsidP="00613AD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4200B0" w14:paraId="7980E408" w14:textId="77777777" w:rsidTr="00613ADE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0420CDB9" w14:textId="77777777" w:rsidR="004200B0" w:rsidRPr="003B5AD3" w:rsidRDefault="004200B0" w:rsidP="00613ADE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4200B0" w14:paraId="341EFCAF" w14:textId="77777777" w:rsidTr="00613AD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60B8FF17" w14:textId="77777777" w:rsidR="004200B0" w:rsidRPr="000A69BA" w:rsidRDefault="004200B0" w:rsidP="00613AD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4200B0" w14:paraId="1286B974" w14:textId="77777777" w:rsidTr="00613ADE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23D08B8F" w14:textId="77777777" w:rsidR="004200B0" w:rsidRPr="003B5AD3" w:rsidRDefault="004200B0" w:rsidP="00613ADE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4200B0" w14:paraId="782A22EF" w14:textId="77777777" w:rsidTr="00613AD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5855C13" w14:textId="77777777" w:rsidR="004200B0" w:rsidRPr="000A69BA" w:rsidRDefault="004200B0" w:rsidP="00613AD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4200B0" w14:paraId="0CC22015" w14:textId="77777777" w:rsidTr="00613ADE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038B2975" w14:textId="77777777" w:rsidR="004200B0" w:rsidRPr="003B5AD3" w:rsidRDefault="004200B0" w:rsidP="00613ADE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</w:tbl>
    <w:p w14:paraId="2BCD6F5C" w14:textId="77777777" w:rsidR="00503E75" w:rsidRPr="00EE34F2" w:rsidRDefault="00503E75" w:rsidP="00503E75">
      <w:pPr>
        <w:jc w:val="right"/>
        <w:rPr>
          <w:rFonts w:ascii="Arial" w:hAnsi="Arial" w:cs="Arial"/>
        </w:rPr>
      </w:pPr>
    </w:p>
    <w:p w14:paraId="0335DE96" w14:textId="77777777" w:rsidR="00503E75" w:rsidRPr="00EE34F2" w:rsidRDefault="00503E75" w:rsidP="00503E75">
      <w:pPr>
        <w:jc w:val="right"/>
        <w:rPr>
          <w:rFonts w:ascii="Arial" w:hAnsi="Arial" w:cs="Arial"/>
        </w:rPr>
      </w:pPr>
    </w:p>
    <w:p w14:paraId="44A8E2E1" w14:textId="77777777" w:rsidR="00503E75" w:rsidRPr="00EE34F2" w:rsidRDefault="00503E75" w:rsidP="00503E75">
      <w:pPr>
        <w:jc w:val="right"/>
        <w:rPr>
          <w:rFonts w:ascii="Arial" w:hAnsi="Arial" w:cs="Arial"/>
        </w:rPr>
      </w:pPr>
    </w:p>
    <w:p w14:paraId="188A46BE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29211A94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4AEBE2EC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3894E075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6D63C21B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3BE51D42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1F5CD90B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09F74A08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1E14A909" w14:textId="23AB9EC9" w:rsidR="00503E75" w:rsidRPr="004200B0" w:rsidRDefault="00503E75" w:rsidP="00B87D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200B0">
        <w:rPr>
          <w:rFonts w:ascii="Arial" w:hAnsi="Arial" w:cs="Arial"/>
          <w:sz w:val="20"/>
          <w:szCs w:val="20"/>
        </w:rPr>
        <w:t>Заявление</w:t>
      </w:r>
    </w:p>
    <w:p w14:paraId="19A579D7" w14:textId="77777777" w:rsidR="00503E75" w:rsidRPr="004200B0" w:rsidRDefault="00503E75" w:rsidP="00B87D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C3FF017" w14:textId="77777777" w:rsidR="00503E75" w:rsidRPr="004200B0" w:rsidRDefault="00503E75" w:rsidP="00B87D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BEA8B08" w14:textId="77777777" w:rsidR="00A45330" w:rsidRPr="004200B0" w:rsidRDefault="00A45330" w:rsidP="00B87DA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00B0">
        <w:rPr>
          <w:rFonts w:ascii="Arial" w:hAnsi="Arial" w:cs="Arial"/>
          <w:sz w:val="20"/>
          <w:szCs w:val="20"/>
        </w:rPr>
        <w:t>В связи с вступлением в брак и изменением фамилии (прежняя - Петрова, новая - Сидорова) прошу внести изменения в мою трудовую книжку и другие кадровые документы.</w:t>
      </w:r>
    </w:p>
    <w:p w14:paraId="2FE4824E" w14:textId="37343DC5" w:rsidR="00A45330" w:rsidRPr="004200B0" w:rsidRDefault="00A45330" w:rsidP="00B87DA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00B0">
        <w:rPr>
          <w:rFonts w:ascii="Arial" w:hAnsi="Arial" w:cs="Arial"/>
          <w:sz w:val="20"/>
          <w:szCs w:val="20"/>
        </w:rPr>
        <w:t xml:space="preserve">Копию паспорта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0000</w:t>
      </w:r>
      <w:r w:rsidRPr="004200B0">
        <w:rPr>
          <w:rFonts w:ascii="Arial" w:hAnsi="Arial" w:cs="Arial"/>
          <w:color w:val="FF0000"/>
          <w:sz w:val="20"/>
          <w:szCs w:val="20"/>
        </w:rPr>
        <w:t xml:space="preserve">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00000</w:t>
      </w:r>
      <w:r w:rsidRPr="004200B0">
        <w:rPr>
          <w:rFonts w:ascii="Arial" w:hAnsi="Arial" w:cs="Arial"/>
          <w:sz w:val="20"/>
          <w:szCs w:val="20"/>
        </w:rPr>
        <w:t xml:space="preserve">, выданного </w:t>
      </w:r>
      <w:r w:rsidRPr="004200B0">
        <w:rPr>
          <w:rFonts w:ascii="Arial" w:hAnsi="Arial" w:cs="Arial"/>
          <w:color w:val="FF0000"/>
          <w:sz w:val="20"/>
          <w:szCs w:val="20"/>
        </w:rPr>
        <w:t xml:space="preserve">УМВД России по Тюменской области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color w:val="FF0000"/>
          <w:sz w:val="20"/>
          <w:szCs w:val="20"/>
        </w:rPr>
        <w:t>.0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</w:t>
      </w:r>
      <w:r w:rsidRPr="004200B0">
        <w:rPr>
          <w:rFonts w:ascii="Arial" w:hAnsi="Arial" w:cs="Arial"/>
          <w:color w:val="FF0000"/>
          <w:sz w:val="20"/>
          <w:szCs w:val="20"/>
        </w:rPr>
        <w:t>.20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sz w:val="20"/>
          <w:szCs w:val="20"/>
        </w:rPr>
        <w:t xml:space="preserve">, а также копию свидетельства о заключении брака от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color w:val="FF0000"/>
          <w:sz w:val="20"/>
          <w:szCs w:val="20"/>
        </w:rPr>
        <w:t>.0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</w:t>
      </w:r>
      <w:r w:rsidRPr="004200B0">
        <w:rPr>
          <w:rFonts w:ascii="Arial" w:hAnsi="Arial" w:cs="Arial"/>
          <w:color w:val="FF0000"/>
          <w:sz w:val="20"/>
          <w:szCs w:val="20"/>
        </w:rPr>
        <w:t>.20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color w:val="FF0000"/>
          <w:sz w:val="20"/>
          <w:szCs w:val="20"/>
        </w:rPr>
        <w:t xml:space="preserve"> IV-ФР №123456 </w:t>
      </w:r>
      <w:r w:rsidRPr="004200B0">
        <w:rPr>
          <w:rFonts w:ascii="Arial" w:hAnsi="Arial" w:cs="Arial"/>
          <w:sz w:val="20"/>
          <w:szCs w:val="20"/>
        </w:rPr>
        <w:t>прилагаю.</w:t>
      </w:r>
    </w:p>
    <w:p w14:paraId="6C67C05A" w14:textId="6CA29DA2" w:rsidR="00581913" w:rsidRPr="004200B0" w:rsidRDefault="00581913" w:rsidP="00503E75">
      <w:pPr>
        <w:rPr>
          <w:rFonts w:ascii="Arial" w:hAnsi="Arial" w:cs="Arial"/>
          <w:sz w:val="20"/>
          <w:szCs w:val="20"/>
        </w:rPr>
      </w:pPr>
    </w:p>
    <w:p w14:paraId="35864A96" w14:textId="7BE82458" w:rsidR="00B87DA5" w:rsidRPr="004200B0" w:rsidRDefault="00B87DA5" w:rsidP="00503E75">
      <w:pPr>
        <w:rPr>
          <w:rFonts w:ascii="Arial" w:hAnsi="Arial" w:cs="Arial"/>
          <w:sz w:val="20"/>
          <w:szCs w:val="20"/>
        </w:rPr>
      </w:pPr>
    </w:p>
    <w:p w14:paraId="13C74B98" w14:textId="77777777" w:rsidR="00B87DA5" w:rsidRPr="004200B0" w:rsidRDefault="00B87DA5" w:rsidP="00503E75">
      <w:pPr>
        <w:rPr>
          <w:rFonts w:ascii="Arial" w:hAnsi="Arial" w:cs="Arial"/>
          <w:sz w:val="20"/>
          <w:szCs w:val="20"/>
        </w:rPr>
      </w:pPr>
    </w:p>
    <w:p w14:paraId="634B2A9D" w14:textId="77777777" w:rsidR="00581913" w:rsidRPr="004200B0" w:rsidRDefault="00581913" w:rsidP="00503E75">
      <w:pPr>
        <w:rPr>
          <w:rFonts w:ascii="Arial" w:hAnsi="Arial" w:cs="Arial"/>
          <w:sz w:val="20"/>
          <w:szCs w:val="20"/>
        </w:rPr>
      </w:pPr>
    </w:p>
    <w:tbl>
      <w:tblPr>
        <w:tblW w:w="10415" w:type="dxa"/>
        <w:tblLayout w:type="fixed"/>
        <w:tblLook w:val="01E0" w:firstRow="1" w:lastRow="1" w:firstColumn="1" w:lastColumn="1" w:noHBand="0" w:noVBand="0"/>
      </w:tblPr>
      <w:tblGrid>
        <w:gridCol w:w="3411"/>
        <w:gridCol w:w="7004"/>
      </w:tblGrid>
      <w:tr w:rsidR="00B87DA5" w:rsidRPr="004200B0" w14:paraId="0D502AEA" w14:textId="77777777" w:rsidTr="00B87DA5">
        <w:trPr>
          <w:trHeight w:val="295"/>
        </w:trPr>
        <w:tc>
          <w:tcPr>
            <w:tcW w:w="3411" w:type="dxa"/>
            <w:shd w:val="clear" w:color="auto" w:fill="auto"/>
          </w:tcPr>
          <w:p w14:paraId="4DDD1F1F" w14:textId="77777777" w:rsidR="00B87DA5" w:rsidRPr="004200B0" w:rsidRDefault="00B87DA5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200B0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4200B0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4200B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 w:rsidRPr="004200B0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7004" w:type="dxa"/>
            <w:shd w:val="clear" w:color="auto" w:fill="auto"/>
          </w:tcPr>
          <w:p w14:paraId="36FFC5B3" w14:textId="77777777" w:rsidR="00B87DA5" w:rsidRPr="004200B0" w:rsidRDefault="00B87DA5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00B0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4200B0">
              <w:rPr>
                <w:rFonts w:ascii="Arial" w:hAnsi="Arial" w:cs="Arial"/>
                <w:bCs/>
                <w:sz w:val="20"/>
                <w:szCs w:val="20"/>
              </w:rPr>
              <w:t>заявителя:_</w:t>
            </w:r>
            <w:proofErr w:type="gramEnd"/>
            <w:r w:rsidRPr="004200B0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</w:tbl>
    <w:p w14:paraId="55AEB4DB" w14:textId="73CE5699" w:rsidR="00503E75" w:rsidRPr="004200B0" w:rsidRDefault="00503E75" w:rsidP="00B87DA5">
      <w:pPr>
        <w:rPr>
          <w:rFonts w:ascii="Arial" w:hAnsi="Arial" w:cs="Arial"/>
          <w:sz w:val="20"/>
          <w:szCs w:val="20"/>
        </w:rPr>
      </w:pPr>
    </w:p>
    <w:sectPr w:rsidR="00503E75" w:rsidRPr="004200B0" w:rsidSect="00FA65A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567" w:right="851" w:bottom="851" w:left="12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B07D" w14:textId="77777777" w:rsidR="00B304F2" w:rsidRDefault="00B304F2">
      <w:r>
        <w:separator/>
      </w:r>
    </w:p>
  </w:endnote>
  <w:endnote w:type="continuationSeparator" w:id="0">
    <w:p w14:paraId="48B10385" w14:textId="77777777" w:rsidR="00B304F2" w:rsidRDefault="00B3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5461" w14:textId="77777777" w:rsidR="00857637" w:rsidRDefault="00857637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CED240" w14:textId="77777777" w:rsidR="00857637" w:rsidRDefault="0085763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C1F9" w14:textId="77777777" w:rsidR="00857637" w:rsidRDefault="00857637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0C8D">
      <w:rPr>
        <w:rStyle w:val="a4"/>
        <w:noProof/>
      </w:rPr>
      <w:t>16</w:t>
    </w:r>
    <w:r>
      <w:rPr>
        <w:rStyle w:val="a4"/>
      </w:rPr>
      <w:fldChar w:fldCharType="end"/>
    </w:r>
  </w:p>
  <w:p w14:paraId="215C46A0" w14:textId="77777777" w:rsidR="00857637" w:rsidRDefault="008576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611D" w14:textId="77777777" w:rsidR="00B304F2" w:rsidRDefault="00B304F2">
      <w:r>
        <w:separator/>
      </w:r>
    </w:p>
  </w:footnote>
  <w:footnote w:type="continuationSeparator" w:id="0">
    <w:p w14:paraId="1BC5772F" w14:textId="77777777" w:rsidR="00B304F2" w:rsidRDefault="00B3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8E39" w14:textId="77777777" w:rsidR="00857637" w:rsidRDefault="00857637">
    <w:pPr>
      <w:pStyle w:val="a5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050A0E" w14:textId="77777777" w:rsidR="00857637" w:rsidRDefault="0085763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402A" w14:textId="77777777" w:rsidR="00857637" w:rsidRDefault="0085763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58FA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E2A92A6"/>
    <w:lvl w:ilvl="0">
      <w:start w:val="1"/>
      <w:numFmt w:val="decimal"/>
      <w:pStyle w:val="1"/>
      <w:lvlText w:val="%1."/>
      <w:legacy w:legacy="1" w:legacySpace="0" w:legacyIndent="851"/>
      <w:lvlJc w:val="left"/>
      <w:pPr>
        <w:ind w:left="1208" w:hanging="851"/>
      </w:pPr>
    </w:lvl>
    <w:lvl w:ilvl="1">
      <w:start w:val="1"/>
      <w:numFmt w:val="decimal"/>
      <w:pStyle w:val="2"/>
      <w:lvlText w:val="%1.%2"/>
      <w:legacy w:legacy="1" w:legacySpace="0" w:legacyIndent="851"/>
      <w:lvlJc w:val="left"/>
      <w:pPr>
        <w:ind w:left="1208" w:hanging="851"/>
      </w:pPr>
    </w:lvl>
    <w:lvl w:ilvl="2">
      <w:start w:val="1"/>
      <w:numFmt w:val="none"/>
      <w:pStyle w:val="3"/>
      <w:lvlText w:val="%1.%2"/>
      <w:legacy w:legacy="1" w:legacySpace="0" w:legacyIndent="0"/>
      <w:lvlJc w:val="left"/>
    </w:lvl>
    <w:lvl w:ilvl="3">
      <w:start w:val="1"/>
      <w:numFmt w:val="decimal"/>
      <w:pStyle w:val="4"/>
      <w:lvlText w:val="%1.%2.%4"/>
      <w:legacy w:legacy="1" w:legacySpace="0" w:legacyIndent="864"/>
      <w:lvlJc w:val="left"/>
      <w:pPr>
        <w:ind w:left="1221" w:hanging="864"/>
      </w:pPr>
    </w:lvl>
    <w:lvl w:ilvl="4">
      <w:start w:val="1"/>
      <w:numFmt w:val="decimal"/>
      <w:pStyle w:val="5"/>
      <w:lvlText w:val="%1.%2.%4.%5"/>
      <w:legacy w:legacy="1" w:legacySpace="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4.%5.%6"/>
      <w:legacy w:legacy="1" w:legacySpace="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4.%5.%6.%7"/>
      <w:legacy w:legacy="1" w:legacySpace="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4.%5.%6.%7.%8"/>
      <w:legacy w:legacy="1" w:legacySpace="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4.%5.%6.%7.%8%9"/>
      <w:legacy w:legacy="1" w:legacySpace="0" w:legacyIndent="1584"/>
      <w:lvlJc w:val="left"/>
      <w:pPr>
        <w:ind w:left="1941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5A0"/>
    <w:rsid w:val="00002E0C"/>
    <w:rsid w:val="000108B5"/>
    <w:rsid w:val="00012E60"/>
    <w:rsid w:val="00022256"/>
    <w:rsid w:val="00042F9C"/>
    <w:rsid w:val="00052EEB"/>
    <w:rsid w:val="000531F0"/>
    <w:rsid w:val="00056DC8"/>
    <w:rsid w:val="00063284"/>
    <w:rsid w:val="000658C5"/>
    <w:rsid w:val="00066F8D"/>
    <w:rsid w:val="000775D7"/>
    <w:rsid w:val="000862B8"/>
    <w:rsid w:val="000B0334"/>
    <w:rsid w:val="000C46A7"/>
    <w:rsid w:val="000C67A7"/>
    <w:rsid w:val="000D1850"/>
    <w:rsid w:val="000D5896"/>
    <w:rsid w:val="000E1F6B"/>
    <w:rsid w:val="000E4483"/>
    <w:rsid w:val="000E7EF2"/>
    <w:rsid w:val="001006D1"/>
    <w:rsid w:val="001052B1"/>
    <w:rsid w:val="00107B35"/>
    <w:rsid w:val="001226D5"/>
    <w:rsid w:val="001256B8"/>
    <w:rsid w:val="00132431"/>
    <w:rsid w:val="00134F0D"/>
    <w:rsid w:val="001615B3"/>
    <w:rsid w:val="00161931"/>
    <w:rsid w:val="00163284"/>
    <w:rsid w:val="00172FF7"/>
    <w:rsid w:val="00187CC1"/>
    <w:rsid w:val="001C4D94"/>
    <w:rsid w:val="001C7BE6"/>
    <w:rsid w:val="001E1E84"/>
    <w:rsid w:val="001E66B0"/>
    <w:rsid w:val="001F2C3B"/>
    <w:rsid w:val="002059F0"/>
    <w:rsid w:val="00212B74"/>
    <w:rsid w:val="00217A89"/>
    <w:rsid w:val="002203DA"/>
    <w:rsid w:val="00221E16"/>
    <w:rsid w:val="0026532A"/>
    <w:rsid w:val="002779E0"/>
    <w:rsid w:val="00282128"/>
    <w:rsid w:val="00284EB7"/>
    <w:rsid w:val="002A540E"/>
    <w:rsid w:val="002B5B73"/>
    <w:rsid w:val="002C2AE9"/>
    <w:rsid w:val="002C6EDB"/>
    <w:rsid w:val="002D7993"/>
    <w:rsid w:val="00300C44"/>
    <w:rsid w:val="00301702"/>
    <w:rsid w:val="00341D4D"/>
    <w:rsid w:val="003543A7"/>
    <w:rsid w:val="0036697C"/>
    <w:rsid w:val="00366E26"/>
    <w:rsid w:val="00376807"/>
    <w:rsid w:val="003768EF"/>
    <w:rsid w:val="00391E1C"/>
    <w:rsid w:val="00395AB6"/>
    <w:rsid w:val="00395EBE"/>
    <w:rsid w:val="003A3EF3"/>
    <w:rsid w:val="003B333C"/>
    <w:rsid w:val="003C4823"/>
    <w:rsid w:val="003C4A72"/>
    <w:rsid w:val="003E5B10"/>
    <w:rsid w:val="003F55FC"/>
    <w:rsid w:val="00411A3D"/>
    <w:rsid w:val="00414483"/>
    <w:rsid w:val="004200B0"/>
    <w:rsid w:val="00421E81"/>
    <w:rsid w:val="00423710"/>
    <w:rsid w:val="004326FB"/>
    <w:rsid w:val="00433AF1"/>
    <w:rsid w:val="00435505"/>
    <w:rsid w:val="00443B58"/>
    <w:rsid w:val="0045224B"/>
    <w:rsid w:val="004869AA"/>
    <w:rsid w:val="0049028D"/>
    <w:rsid w:val="004959C7"/>
    <w:rsid w:val="004A0191"/>
    <w:rsid w:val="004C2556"/>
    <w:rsid w:val="004D33B0"/>
    <w:rsid w:val="004E3BEC"/>
    <w:rsid w:val="004E454F"/>
    <w:rsid w:val="004F0502"/>
    <w:rsid w:val="00503E75"/>
    <w:rsid w:val="005255AC"/>
    <w:rsid w:val="00530246"/>
    <w:rsid w:val="00530C52"/>
    <w:rsid w:val="00544049"/>
    <w:rsid w:val="00557035"/>
    <w:rsid w:val="0056295F"/>
    <w:rsid w:val="00570CD8"/>
    <w:rsid w:val="00572855"/>
    <w:rsid w:val="005801C4"/>
    <w:rsid w:val="00581913"/>
    <w:rsid w:val="00586CF9"/>
    <w:rsid w:val="005A00A4"/>
    <w:rsid w:val="005A37CC"/>
    <w:rsid w:val="005A3A79"/>
    <w:rsid w:val="005B0F8D"/>
    <w:rsid w:val="005B5DA8"/>
    <w:rsid w:val="005C4558"/>
    <w:rsid w:val="005D13DB"/>
    <w:rsid w:val="005D174A"/>
    <w:rsid w:val="005D1B38"/>
    <w:rsid w:val="005D6FD7"/>
    <w:rsid w:val="005F1559"/>
    <w:rsid w:val="005F2860"/>
    <w:rsid w:val="0060445F"/>
    <w:rsid w:val="0060483F"/>
    <w:rsid w:val="00613519"/>
    <w:rsid w:val="00614C9A"/>
    <w:rsid w:val="00617E88"/>
    <w:rsid w:val="00625381"/>
    <w:rsid w:val="00627F53"/>
    <w:rsid w:val="00633B0B"/>
    <w:rsid w:val="006629B6"/>
    <w:rsid w:val="00663CAF"/>
    <w:rsid w:val="0067797A"/>
    <w:rsid w:val="0069150D"/>
    <w:rsid w:val="00694687"/>
    <w:rsid w:val="00696033"/>
    <w:rsid w:val="006A1CC4"/>
    <w:rsid w:val="006A43FF"/>
    <w:rsid w:val="006A69AD"/>
    <w:rsid w:val="006C02FB"/>
    <w:rsid w:val="006D4C7E"/>
    <w:rsid w:val="006E75D7"/>
    <w:rsid w:val="006E76E7"/>
    <w:rsid w:val="00702606"/>
    <w:rsid w:val="00707701"/>
    <w:rsid w:val="0071078E"/>
    <w:rsid w:val="00712DF1"/>
    <w:rsid w:val="00716673"/>
    <w:rsid w:val="00717F4D"/>
    <w:rsid w:val="00736BB3"/>
    <w:rsid w:val="00744A4B"/>
    <w:rsid w:val="007528E5"/>
    <w:rsid w:val="00767B86"/>
    <w:rsid w:val="00771F2C"/>
    <w:rsid w:val="007746FD"/>
    <w:rsid w:val="00775281"/>
    <w:rsid w:val="00783E3C"/>
    <w:rsid w:val="0078530C"/>
    <w:rsid w:val="0078539E"/>
    <w:rsid w:val="00787094"/>
    <w:rsid w:val="007944E4"/>
    <w:rsid w:val="00794562"/>
    <w:rsid w:val="00796480"/>
    <w:rsid w:val="007A4F67"/>
    <w:rsid w:val="007C0AA6"/>
    <w:rsid w:val="007C1A40"/>
    <w:rsid w:val="007D6D96"/>
    <w:rsid w:val="007E3F43"/>
    <w:rsid w:val="007E6391"/>
    <w:rsid w:val="008316C5"/>
    <w:rsid w:val="008378D1"/>
    <w:rsid w:val="00847FE9"/>
    <w:rsid w:val="00857637"/>
    <w:rsid w:val="00861831"/>
    <w:rsid w:val="00863C33"/>
    <w:rsid w:val="00884123"/>
    <w:rsid w:val="0088790E"/>
    <w:rsid w:val="00893977"/>
    <w:rsid w:val="0089432E"/>
    <w:rsid w:val="008A13A2"/>
    <w:rsid w:val="008B3616"/>
    <w:rsid w:val="008B393C"/>
    <w:rsid w:val="008B7B8D"/>
    <w:rsid w:val="008E4E4C"/>
    <w:rsid w:val="008E571C"/>
    <w:rsid w:val="008E5E49"/>
    <w:rsid w:val="008E7104"/>
    <w:rsid w:val="008F21C9"/>
    <w:rsid w:val="00903BF0"/>
    <w:rsid w:val="0090502F"/>
    <w:rsid w:val="0091482E"/>
    <w:rsid w:val="00915CF9"/>
    <w:rsid w:val="00916CD5"/>
    <w:rsid w:val="00935444"/>
    <w:rsid w:val="00945F51"/>
    <w:rsid w:val="00950C8D"/>
    <w:rsid w:val="00971DE6"/>
    <w:rsid w:val="0097232D"/>
    <w:rsid w:val="0098026B"/>
    <w:rsid w:val="00990CBC"/>
    <w:rsid w:val="009A057B"/>
    <w:rsid w:val="009D0006"/>
    <w:rsid w:val="009E15B7"/>
    <w:rsid w:val="009E442A"/>
    <w:rsid w:val="009F1182"/>
    <w:rsid w:val="009F4F4E"/>
    <w:rsid w:val="009F73C2"/>
    <w:rsid w:val="00A06444"/>
    <w:rsid w:val="00A10B41"/>
    <w:rsid w:val="00A43440"/>
    <w:rsid w:val="00A45330"/>
    <w:rsid w:val="00A51775"/>
    <w:rsid w:val="00A56E59"/>
    <w:rsid w:val="00A77193"/>
    <w:rsid w:val="00AB0BF7"/>
    <w:rsid w:val="00AC057A"/>
    <w:rsid w:val="00AC73C6"/>
    <w:rsid w:val="00AC7B7E"/>
    <w:rsid w:val="00AF1D2F"/>
    <w:rsid w:val="00AF3270"/>
    <w:rsid w:val="00AF70F8"/>
    <w:rsid w:val="00B02478"/>
    <w:rsid w:val="00B10B8F"/>
    <w:rsid w:val="00B11F50"/>
    <w:rsid w:val="00B1260C"/>
    <w:rsid w:val="00B14B14"/>
    <w:rsid w:val="00B15B6B"/>
    <w:rsid w:val="00B26ABE"/>
    <w:rsid w:val="00B304F2"/>
    <w:rsid w:val="00B33864"/>
    <w:rsid w:val="00B42383"/>
    <w:rsid w:val="00B47F17"/>
    <w:rsid w:val="00B51845"/>
    <w:rsid w:val="00B55651"/>
    <w:rsid w:val="00B725F1"/>
    <w:rsid w:val="00B76BB4"/>
    <w:rsid w:val="00B87DA5"/>
    <w:rsid w:val="00BA2E1A"/>
    <w:rsid w:val="00BB12A5"/>
    <w:rsid w:val="00BB7FAC"/>
    <w:rsid w:val="00BD1005"/>
    <w:rsid w:val="00BD1E7E"/>
    <w:rsid w:val="00BD7BF0"/>
    <w:rsid w:val="00C00583"/>
    <w:rsid w:val="00C01B9C"/>
    <w:rsid w:val="00C1035E"/>
    <w:rsid w:val="00C22381"/>
    <w:rsid w:val="00C36F4C"/>
    <w:rsid w:val="00C37268"/>
    <w:rsid w:val="00C41555"/>
    <w:rsid w:val="00C50911"/>
    <w:rsid w:val="00C563C4"/>
    <w:rsid w:val="00C60B01"/>
    <w:rsid w:val="00C614D7"/>
    <w:rsid w:val="00C61ED3"/>
    <w:rsid w:val="00C644A8"/>
    <w:rsid w:val="00C65B4B"/>
    <w:rsid w:val="00C663D8"/>
    <w:rsid w:val="00C74DF0"/>
    <w:rsid w:val="00C80CDF"/>
    <w:rsid w:val="00C8678C"/>
    <w:rsid w:val="00C9008B"/>
    <w:rsid w:val="00C970B4"/>
    <w:rsid w:val="00CA1E0A"/>
    <w:rsid w:val="00CA44CB"/>
    <w:rsid w:val="00CA649C"/>
    <w:rsid w:val="00CB0C1A"/>
    <w:rsid w:val="00CB196F"/>
    <w:rsid w:val="00CB33C6"/>
    <w:rsid w:val="00CB6D7A"/>
    <w:rsid w:val="00CD5691"/>
    <w:rsid w:val="00CF23D2"/>
    <w:rsid w:val="00CF2B3B"/>
    <w:rsid w:val="00CF41DD"/>
    <w:rsid w:val="00D00915"/>
    <w:rsid w:val="00D1093C"/>
    <w:rsid w:val="00D12B56"/>
    <w:rsid w:val="00D1372B"/>
    <w:rsid w:val="00D31987"/>
    <w:rsid w:val="00D34E5A"/>
    <w:rsid w:val="00D40437"/>
    <w:rsid w:val="00D46CB5"/>
    <w:rsid w:val="00D54B24"/>
    <w:rsid w:val="00D57F4F"/>
    <w:rsid w:val="00D61B98"/>
    <w:rsid w:val="00D73E45"/>
    <w:rsid w:val="00DA3ADB"/>
    <w:rsid w:val="00DB7120"/>
    <w:rsid w:val="00DC2276"/>
    <w:rsid w:val="00E21B28"/>
    <w:rsid w:val="00E2678F"/>
    <w:rsid w:val="00E50009"/>
    <w:rsid w:val="00E71DDD"/>
    <w:rsid w:val="00E72140"/>
    <w:rsid w:val="00E779BB"/>
    <w:rsid w:val="00E77DA4"/>
    <w:rsid w:val="00E80D12"/>
    <w:rsid w:val="00E80E5C"/>
    <w:rsid w:val="00E928B6"/>
    <w:rsid w:val="00EA4624"/>
    <w:rsid w:val="00EA65EB"/>
    <w:rsid w:val="00EC6024"/>
    <w:rsid w:val="00ED256D"/>
    <w:rsid w:val="00EE34F2"/>
    <w:rsid w:val="00EF4ACC"/>
    <w:rsid w:val="00F07E9A"/>
    <w:rsid w:val="00F14809"/>
    <w:rsid w:val="00F16EF6"/>
    <w:rsid w:val="00F31A48"/>
    <w:rsid w:val="00F40F99"/>
    <w:rsid w:val="00F4751B"/>
    <w:rsid w:val="00F4789C"/>
    <w:rsid w:val="00F562AB"/>
    <w:rsid w:val="00F6616B"/>
    <w:rsid w:val="00F729C0"/>
    <w:rsid w:val="00F73386"/>
    <w:rsid w:val="00FA200E"/>
    <w:rsid w:val="00FA63F0"/>
    <w:rsid w:val="00FA65A0"/>
    <w:rsid w:val="00FB1C41"/>
    <w:rsid w:val="00FB4D45"/>
    <w:rsid w:val="00FC50E8"/>
    <w:rsid w:val="00FC55D4"/>
    <w:rsid w:val="00FD07DC"/>
    <w:rsid w:val="00FD14D0"/>
    <w:rsid w:val="00FD4A45"/>
    <w:rsid w:val="00FE4920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2857F"/>
  <w15:docId w15:val="{F305C288-73B3-4854-976F-E7DBF5E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779BB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1"/>
      <w:sz w:val="32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0"/>
    <w:next w:val="SUPER"/>
    <w:qFormat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0"/>
    <w:next w:val="SUPER"/>
    <w:qFormat/>
    <w:pPr>
      <w:numPr>
        <w:ilvl w:val="4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UPER">
    <w:name w:val="SUPER"/>
    <w:basedOn w:val="a0"/>
    <w:pPr>
      <w:suppressAutoHyphens/>
      <w:overflowPunct w:val="0"/>
      <w:autoSpaceDE w:val="0"/>
      <w:autoSpaceDN w:val="0"/>
      <w:adjustRightInd w:val="0"/>
      <w:spacing w:before="60" w:after="60"/>
      <w:ind w:firstLine="397"/>
      <w:jc w:val="both"/>
      <w:textAlignment w:val="baseline"/>
    </w:pPr>
    <w:rPr>
      <w:rFonts w:ascii="Arial" w:hAnsi="Arial"/>
      <w:szCs w:val="20"/>
    </w:rPr>
  </w:style>
  <w:style w:type="paragraph" w:styleId="a">
    <w:name w:val="List Bullet"/>
    <w:basedOn w:val="a0"/>
    <w:autoRedefine/>
    <w:pPr>
      <w:numPr>
        <w:numId w:val="1"/>
      </w:numPr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pPr>
      <w:widowControl w:val="0"/>
      <w:spacing w:before="100" w:after="100"/>
    </w:pPr>
    <w:rPr>
      <w:snapToGrid w:val="0"/>
      <w:sz w:val="24"/>
      <w:lang w:val="ru-RU" w:eastAsia="ru-RU"/>
    </w:rPr>
  </w:style>
  <w:style w:type="paragraph" w:customStyle="1" w:styleId="11">
    <w:name w:val="Заголовок 11"/>
    <w:basedOn w:val="Normal1"/>
    <w:next w:val="Normal1"/>
    <w:pPr>
      <w:keepNext/>
      <w:widowControl/>
      <w:spacing w:before="0" w:after="0"/>
      <w:ind w:left="1390"/>
    </w:pPr>
    <w:rPr>
      <w:b/>
      <w:snapToGrid/>
    </w:rPr>
  </w:style>
  <w:style w:type="character" w:styleId="a4">
    <w:name w:val="page number"/>
    <w:basedOn w:val="WW-"/>
  </w:style>
  <w:style w:type="character" w:customStyle="1" w:styleId="WW-">
    <w:name w:val="WW-???????? ????? ??????"/>
  </w:style>
  <w:style w:type="paragraph" w:styleId="a5">
    <w:name w:val="header"/>
    <w:basedOn w:val="a0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footer"/>
    <w:basedOn w:val="a0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7">
    <w:name w:val="Strong"/>
    <w:basedOn w:val="a1"/>
    <w:uiPriority w:val="22"/>
    <w:qFormat/>
    <w:rsid w:val="00663CAF"/>
    <w:rPr>
      <w:b/>
      <w:bCs/>
    </w:rPr>
  </w:style>
  <w:style w:type="character" w:styleId="a8">
    <w:name w:val="Hyperlink"/>
    <w:basedOn w:val="a1"/>
    <w:uiPriority w:val="99"/>
    <w:unhideWhenUsed/>
    <w:rsid w:val="00FA63F0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CB6D7A"/>
    <w:pPr>
      <w:spacing w:before="100" w:beforeAutospacing="1" w:after="100" w:afterAutospacing="1" w:line="255" w:lineRule="atLeast"/>
    </w:pPr>
    <w:rPr>
      <w:rFonts w:ascii="Verdana" w:hAnsi="Verdana"/>
      <w:sz w:val="18"/>
      <w:szCs w:val="18"/>
      <w:lang w:val="en-US" w:eastAsia="en-US"/>
    </w:rPr>
  </w:style>
  <w:style w:type="character" w:styleId="aa">
    <w:name w:val="Emphasis"/>
    <w:basedOn w:val="a1"/>
    <w:uiPriority w:val="20"/>
    <w:qFormat/>
    <w:rsid w:val="00CB6D7A"/>
    <w:rPr>
      <w:i/>
      <w:iCs/>
    </w:rPr>
  </w:style>
  <w:style w:type="paragraph" w:styleId="ab">
    <w:name w:val="Balloon Text"/>
    <w:basedOn w:val="a0"/>
    <w:link w:val="ac"/>
    <w:rsid w:val="00627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627F53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B76BB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ad">
    <w:name w:val="Table Grid"/>
    <w:basedOn w:val="a2"/>
    <w:uiPriority w:val="59"/>
    <w:rsid w:val="004200B0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YON~1\AppData\Local\Temp\$$$ActiveTemp$$$KP$$$\0_SYS_STORE_US_PRINTFORM_&#1044;&#1086;&#1087;&#1057;&#1086;&#1075;&#1083;_&#1087;&#1077;&#1088;&#1077;&#1074;&#1086;&#1076;.dot\SYS_STORE_US_PRINTFORM_&#1044;&#1086;&#1087;&#1057;&#1086;&#1075;&#1083;_&#1087;&#1077;&#1088;&#1077;&#1074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SYS_STORE_US_PRINTFORM_ДопСогл_перевод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ТД-1</vt:lpstr>
      <vt:lpstr>Унифицированная форма № ТД-1</vt:lpstr>
    </vt:vector>
  </TitlesOfParts>
  <Company>Unknown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ТД-1</dc:title>
  <dc:creator>Ludmila Semyonova</dc:creator>
  <cp:lastModifiedBy>Anastasia Tsybina</cp:lastModifiedBy>
  <cp:revision>9</cp:revision>
  <cp:lastPrinted>2016-02-09T05:27:00Z</cp:lastPrinted>
  <dcterms:created xsi:type="dcterms:W3CDTF">2018-10-31T08:47:00Z</dcterms:created>
  <dcterms:modified xsi:type="dcterms:W3CDTF">2024-08-10T07:26:00Z</dcterms:modified>
</cp:coreProperties>
</file>